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0A" w:rsidRPr="00D1330A" w:rsidRDefault="00D1330A" w:rsidP="00971722">
      <w:pPr>
        <w:spacing w:before="120" w:line="240" w:lineRule="auto"/>
        <w:ind w:left="567" w:right="567"/>
        <w:jc w:val="center"/>
        <w:rPr>
          <w:rFonts w:eastAsia="Bookman Old Style"/>
          <w:b/>
          <w:szCs w:val="24"/>
        </w:rPr>
      </w:pPr>
      <w:bookmarkStart w:id="0" w:name="_GoBack"/>
      <w:bookmarkEnd w:id="0"/>
      <w:r w:rsidRPr="00D1330A">
        <w:rPr>
          <w:rFonts w:eastAsia="Bookman Old Style"/>
          <w:b/>
          <w:szCs w:val="24"/>
        </w:rPr>
        <w:t>FORMULÁRIO DE PEDIDO RECONSIDERAÇÃO</w:t>
      </w:r>
    </w:p>
    <w:p w:rsidR="005F08BE" w:rsidRDefault="00D1330A" w:rsidP="00D1330A">
      <w:pPr>
        <w:spacing w:line="240" w:lineRule="auto"/>
        <w:jc w:val="center"/>
        <w:rPr>
          <w:rFonts w:eastAsia="Bookman Old Style"/>
          <w:b/>
          <w:sz w:val="20"/>
          <w:szCs w:val="20"/>
        </w:rPr>
      </w:pPr>
      <w:r w:rsidRPr="00946404">
        <w:rPr>
          <w:rFonts w:eastAsia="Bookman Old Style"/>
          <w:b/>
          <w:sz w:val="20"/>
          <w:szCs w:val="20"/>
        </w:rPr>
        <w:t xml:space="preserve">PROCESSO SELETIVO SIMPLIFICADO – PROFESSOR SUBSTITUTO </w:t>
      </w:r>
    </w:p>
    <w:p w:rsidR="00D1330A" w:rsidRPr="00946404" w:rsidRDefault="005F08BE" w:rsidP="00D1330A">
      <w:pPr>
        <w:spacing w:line="240" w:lineRule="auto"/>
        <w:jc w:val="center"/>
        <w:rPr>
          <w:rFonts w:eastAsia="Bookman Old Style"/>
          <w:b/>
          <w:sz w:val="20"/>
          <w:szCs w:val="20"/>
        </w:rPr>
      </w:pPr>
      <w:r>
        <w:rPr>
          <w:rFonts w:eastAsia="Bookman Old Style"/>
          <w:b/>
          <w:sz w:val="20"/>
          <w:szCs w:val="20"/>
        </w:rPr>
        <w:t>EDITAL Nº 01/</w:t>
      </w:r>
      <w:r w:rsidR="00D1330A" w:rsidRPr="00946404">
        <w:rPr>
          <w:rFonts w:eastAsia="Bookman Old Style"/>
          <w:b/>
          <w:sz w:val="20"/>
          <w:szCs w:val="20"/>
        </w:rPr>
        <w:t>20</w:t>
      </w:r>
      <w:r w:rsidR="006D1130">
        <w:rPr>
          <w:rFonts w:eastAsia="Bookman Old Style"/>
          <w:b/>
          <w:sz w:val="20"/>
          <w:szCs w:val="20"/>
        </w:rPr>
        <w:t>21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publicadas: </w:t>
      </w:r>
      <w:proofErr w:type="gramStart"/>
      <w:r w:rsidRPr="00D1330A">
        <w:rPr>
          <w:rFonts w:eastAsia="Bookman Old Style"/>
          <w:sz w:val="22"/>
        </w:rPr>
        <w:t xml:space="preserve">(  </w:t>
      </w:r>
      <w:proofErr w:type="gramEnd"/>
      <w:r w:rsidRPr="00D1330A">
        <w:rPr>
          <w:rFonts w:eastAsia="Bookman Old Style"/>
          <w:sz w:val="22"/>
        </w:rPr>
        <w:t xml:space="preserve">  )</w:t>
      </w:r>
    </w:p>
    <w:p w:rsidR="00057F0B" w:rsidRPr="00D1330A" w:rsidRDefault="00057F0B" w:rsidP="00057F0B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</w:t>
      </w:r>
      <w:r>
        <w:rPr>
          <w:rFonts w:eastAsia="Bookman Old Style"/>
          <w:sz w:val="22"/>
        </w:rPr>
        <w:t>homologadas</w:t>
      </w:r>
      <w:r w:rsidRPr="00D1330A">
        <w:rPr>
          <w:rFonts w:eastAsia="Bookman Old Style"/>
          <w:sz w:val="22"/>
        </w:rPr>
        <w:t xml:space="preserve">: </w:t>
      </w:r>
      <w:proofErr w:type="gramStart"/>
      <w:r w:rsidRPr="00D1330A">
        <w:rPr>
          <w:rFonts w:eastAsia="Bookman Old Style"/>
          <w:sz w:val="22"/>
        </w:rPr>
        <w:t xml:space="preserve">(  </w:t>
      </w:r>
      <w:proofErr w:type="gramEnd"/>
      <w:r w:rsidRPr="00D1330A">
        <w:rPr>
          <w:rFonts w:eastAsia="Bookman Old Style"/>
          <w:sz w:val="22"/>
        </w:rPr>
        <w:t xml:space="preserve">  )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>Pedidos de reconsideração quanto à pontuação final obtida: ()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>___________________________________________, inscrito no Processo Seletivo Simplificado para Professor Substituto 20</w:t>
      </w:r>
      <w:r w:rsidR="006D1130">
        <w:rPr>
          <w:rFonts w:eastAsia="Bookman Old Style"/>
          <w:sz w:val="22"/>
        </w:rPr>
        <w:t>21</w:t>
      </w:r>
      <w:r w:rsidRPr="00D1330A">
        <w:rPr>
          <w:rFonts w:eastAsia="Bookman Old Style"/>
          <w:sz w:val="22"/>
        </w:rPr>
        <w:t>, na área _________________________, Unidade ___________________, vem à presença da Comissão de Concursos Docentes da UERGS, requerer reconsideração, conforme acima assinalado, pelos fundamentos que seguem: (o candidato deverá explicitar de forma clara os motivos pelos quais entende que tem direito à homologação de sua inscrição e/ou de alteração de sua pontuação final).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</w:tbl>
    <w:p w:rsidR="00D1330A" w:rsidRDefault="00D1330A" w:rsidP="00D1330A">
      <w:pPr>
        <w:spacing w:line="240" w:lineRule="auto"/>
        <w:rPr>
          <w:sz w:val="20"/>
          <w:szCs w:val="20"/>
        </w:rPr>
      </w:pPr>
    </w:p>
    <w:p w:rsidR="000A56B5" w:rsidRDefault="000A56B5" w:rsidP="00D1330A">
      <w:pPr>
        <w:spacing w:line="240" w:lineRule="auto"/>
        <w:rPr>
          <w:sz w:val="20"/>
          <w:szCs w:val="20"/>
        </w:rPr>
      </w:pPr>
    </w:p>
    <w:p w:rsidR="000A56B5" w:rsidRPr="00D1330A" w:rsidRDefault="000A56B5" w:rsidP="00D1330A">
      <w:pPr>
        <w:spacing w:line="240" w:lineRule="auto"/>
        <w:rPr>
          <w:sz w:val="20"/>
          <w:szCs w:val="20"/>
        </w:rPr>
      </w:pPr>
    </w:p>
    <w:p w:rsidR="00D1330A" w:rsidRPr="00D1330A" w:rsidRDefault="00D1330A" w:rsidP="00D1330A">
      <w:pPr>
        <w:pStyle w:val="Ttulo3"/>
        <w:tabs>
          <w:tab w:val="left" w:pos="5094"/>
        </w:tabs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 xml:space="preserve">___________________________, _____ de _______________ </w:t>
      </w:r>
      <w:proofErr w:type="spellStart"/>
      <w:r w:rsidRPr="00D1330A">
        <w:rPr>
          <w:rFonts w:ascii="Times New Roman" w:eastAsia="Arial" w:hAnsi="Times New Roman" w:cs="Times New Roman"/>
          <w:b/>
        </w:rPr>
        <w:t>de</w:t>
      </w:r>
      <w:proofErr w:type="spellEnd"/>
      <w:r w:rsidRPr="00D1330A">
        <w:rPr>
          <w:rFonts w:ascii="Times New Roman" w:eastAsia="Arial" w:hAnsi="Times New Roman" w:cs="Times New Roman"/>
          <w:b/>
        </w:rPr>
        <w:t xml:space="preserve"> 20___.</w:t>
      </w:r>
    </w:p>
    <w:p w:rsidR="00D1330A" w:rsidRDefault="00D1330A" w:rsidP="00D1330A">
      <w:pPr>
        <w:pStyle w:val="Ttulo3"/>
        <w:tabs>
          <w:tab w:val="left" w:pos="5094"/>
        </w:tabs>
        <w:spacing w:after="120"/>
        <w:ind w:left="1418"/>
        <w:jc w:val="left"/>
        <w:rPr>
          <w:rFonts w:ascii="Times New Roman" w:eastAsia="Arial" w:hAnsi="Times New Roman" w:cs="Times New Roman"/>
          <w:b/>
        </w:rPr>
      </w:pPr>
    </w:p>
    <w:p w:rsidR="000A56B5" w:rsidRDefault="000A56B5" w:rsidP="000A56B5">
      <w:pPr>
        <w:rPr>
          <w:lang w:eastAsia="pt-BR"/>
        </w:rPr>
      </w:pPr>
    </w:p>
    <w:p w:rsidR="000A56B5" w:rsidRPr="000A56B5" w:rsidRDefault="000A56B5" w:rsidP="000A56B5">
      <w:pPr>
        <w:rPr>
          <w:lang w:eastAsia="pt-BR"/>
        </w:rPr>
      </w:pPr>
    </w:p>
    <w:p w:rsidR="00D1330A" w:rsidRPr="00D1330A" w:rsidRDefault="00D1330A" w:rsidP="00D1330A">
      <w:pPr>
        <w:spacing w:before="100" w:line="240" w:lineRule="auto"/>
        <w:jc w:val="right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__________________________________</w:t>
      </w:r>
    </w:p>
    <w:p w:rsidR="00D1330A" w:rsidRPr="00D1330A" w:rsidRDefault="00D1330A" w:rsidP="00D1330A">
      <w:pPr>
        <w:pStyle w:val="Ttulo3"/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 xml:space="preserve">Assinatura </w:t>
      </w:r>
      <w:proofErr w:type="gramStart"/>
      <w:r w:rsidRPr="00D1330A">
        <w:rPr>
          <w:rFonts w:ascii="Times New Roman" w:eastAsia="Arial" w:hAnsi="Times New Roman" w:cs="Times New Roman"/>
          <w:b/>
        </w:rPr>
        <w:t>do(</w:t>
      </w:r>
      <w:proofErr w:type="gramEnd"/>
      <w:r w:rsidRPr="00D1330A">
        <w:rPr>
          <w:rFonts w:ascii="Times New Roman" w:eastAsia="Arial" w:hAnsi="Times New Roman" w:cs="Times New Roman"/>
          <w:b/>
        </w:rPr>
        <w:t>a) candidato(a)</w:t>
      </w:r>
    </w:p>
    <w:sectPr w:rsidR="00D1330A" w:rsidRPr="00D1330A" w:rsidSect="001B0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26" w:rsidRDefault="00343726" w:rsidP="00C95D18">
      <w:pPr>
        <w:spacing w:line="240" w:lineRule="auto"/>
      </w:pPr>
      <w:r>
        <w:separator/>
      </w:r>
    </w:p>
  </w:endnote>
  <w:endnote w:type="continuationSeparator" w:id="0">
    <w:p w:rsidR="00343726" w:rsidRDefault="00343726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153" w:rsidRDefault="00176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153" w:rsidRDefault="00176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26" w:rsidRDefault="00343726" w:rsidP="00C95D18">
      <w:pPr>
        <w:spacing w:line="240" w:lineRule="auto"/>
      </w:pPr>
      <w:r>
        <w:separator/>
      </w:r>
    </w:p>
  </w:footnote>
  <w:footnote w:type="continuationSeparator" w:id="0">
    <w:p w:rsidR="00343726" w:rsidRDefault="00343726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3437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848282" o:spid="_x0000_s2062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343726">
    <w:pPr>
      <w:pStyle w:val="Cabealho"/>
    </w:pPr>
    <w:r>
      <w:rPr>
        <w:noProof/>
        <w:lang w:eastAsia="pt-BR"/>
      </w:rPr>
      <w:pict w14:anchorId="61538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2064" type="#_x0000_t75" style="position:absolute;margin-left:-85.3pt;margin-top:-73.2pt;width:595.45pt;height:832.15pt;z-index:-251656192;mso-position-horizontal-relative:margin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3437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848281" o:spid="_x0000_s2061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CB0519"/>
    <w:multiLevelType w:val="multilevel"/>
    <w:tmpl w:val="5D14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3B1"/>
    <w:multiLevelType w:val="multilevel"/>
    <w:tmpl w:val="4EBC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3BC"/>
    <w:rsid w:val="00004056"/>
    <w:rsid w:val="00007413"/>
    <w:rsid w:val="00013649"/>
    <w:rsid w:val="000236F4"/>
    <w:rsid w:val="00057CCA"/>
    <w:rsid w:val="00057F0B"/>
    <w:rsid w:val="000627A0"/>
    <w:rsid w:val="00072840"/>
    <w:rsid w:val="00076ACE"/>
    <w:rsid w:val="00097703"/>
    <w:rsid w:val="000A0D7B"/>
    <w:rsid w:val="000A56B5"/>
    <w:rsid w:val="000B6699"/>
    <w:rsid w:val="000E6EBA"/>
    <w:rsid w:val="00105350"/>
    <w:rsid w:val="00123409"/>
    <w:rsid w:val="00132FD7"/>
    <w:rsid w:val="00134BEF"/>
    <w:rsid w:val="001351DF"/>
    <w:rsid w:val="00136372"/>
    <w:rsid w:val="00176153"/>
    <w:rsid w:val="00197F70"/>
    <w:rsid w:val="001A46FF"/>
    <w:rsid w:val="001B0A97"/>
    <w:rsid w:val="001B0AC4"/>
    <w:rsid w:val="001C7C70"/>
    <w:rsid w:val="001D2F73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43726"/>
    <w:rsid w:val="003568D7"/>
    <w:rsid w:val="0037004E"/>
    <w:rsid w:val="003758D8"/>
    <w:rsid w:val="003814EA"/>
    <w:rsid w:val="00381D84"/>
    <w:rsid w:val="00381E0E"/>
    <w:rsid w:val="003854C1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B3BA0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B71AF"/>
    <w:rsid w:val="005C0181"/>
    <w:rsid w:val="005C240D"/>
    <w:rsid w:val="005C6962"/>
    <w:rsid w:val="005D23BC"/>
    <w:rsid w:val="005E15AD"/>
    <w:rsid w:val="005E3DA6"/>
    <w:rsid w:val="005E511D"/>
    <w:rsid w:val="005F08BE"/>
    <w:rsid w:val="005F144A"/>
    <w:rsid w:val="00606B19"/>
    <w:rsid w:val="00623825"/>
    <w:rsid w:val="00627E71"/>
    <w:rsid w:val="0063258C"/>
    <w:rsid w:val="00634A8E"/>
    <w:rsid w:val="00646250"/>
    <w:rsid w:val="0064739D"/>
    <w:rsid w:val="006604A3"/>
    <w:rsid w:val="006622A2"/>
    <w:rsid w:val="0067642C"/>
    <w:rsid w:val="00681B53"/>
    <w:rsid w:val="00686AE5"/>
    <w:rsid w:val="00687F2F"/>
    <w:rsid w:val="006D1130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7D36A6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B4848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71722"/>
    <w:rsid w:val="00974235"/>
    <w:rsid w:val="009A0749"/>
    <w:rsid w:val="009C5888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34A9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969ED"/>
    <w:rsid w:val="00CC2F1B"/>
    <w:rsid w:val="00CE5C77"/>
    <w:rsid w:val="00CE7FDF"/>
    <w:rsid w:val="00CF7875"/>
    <w:rsid w:val="00D1330A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DE19BA"/>
    <w:rsid w:val="00E00AEE"/>
    <w:rsid w:val="00E07BBF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EF2B5A"/>
    <w:rsid w:val="00F0035B"/>
    <w:rsid w:val="00F00E50"/>
    <w:rsid w:val="00F2347B"/>
    <w:rsid w:val="00F30959"/>
    <w:rsid w:val="00F34A8E"/>
    <w:rsid w:val="00F43828"/>
    <w:rsid w:val="00F6216D"/>
    <w:rsid w:val="00F66B3F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5:docId w15:val="{77FA9354-27BD-4D87-A35D-341352DE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paragraph" w:styleId="Ttulo3">
    <w:name w:val="heading 3"/>
    <w:basedOn w:val="Normal"/>
    <w:next w:val="Normal"/>
    <w:link w:val="Ttulo3Char"/>
    <w:rsid w:val="00D1330A"/>
    <w:pPr>
      <w:pBdr>
        <w:top w:val="nil"/>
        <w:left w:val="nil"/>
        <w:bottom w:val="nil"/>
        <w:right w:val="nil"/>
        <w:between w:val="nil"/>
      </w:pBdr>
      <w:spacing w:line="240" w:lineRule="auto"/>
      <w:ind w:left="567" w:hanging="567"/>
      <w:jc w:val="both"/>
      <w:outlineLvl w:val="2"/>
    </w:pPr>
    <w:rPr>
      <w:rFonts w:ascii="Calibri" w:hAnsi="Calibri" w:cs="Calibri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  <w:style w:type="character" w:customStyle="1" w:styleId="Ttulo3Char">
    <w:name w:val="Título 3 Char"/>
    <w:basedOn w:val="Fontepargpadro"/>
    <w:link w:val="Ttulo3"/>
    <w:rsid w:val="00D1330A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776B-63D7-481E-9CEB-0BA269D1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Rafael</cp:lastModifiedBy>
  <cp:revision>5</cp:revision>
  <cp:lastPrinted>2018-03-30T23:48:00Z</cp:lastPrinted>
  <dcterms:created xsi:type="dcterms:W3CDTF">2022-02-11T17:58:00Z</dcterms:created>
  <dcterms:modified xsi:type="dcterms:W3CDTF">2022-02-11T19:17:00Z</dcterms:modified>
</cp:coreProperties>
</file>